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37C52" w:rsidR="00CC51B9" w:rsidP="007C6B32" w:rsidRDefault="00CC51B9" w14:paraId="07820067" w14:textId="77777777">
      <w:bookmarkStart w:name="start" w:id="0"/>
      <w:bookmarkEnd w:id="0"/>
    </w:p>
    <w:p w:rsidR="00E23643" w:rsidP="007C6B32" w:rsidRDefault="00E23643" w14:paraId="5AA064A5" w14:textId="77777777"/>
    <w:p w:rsidR="00E23643" w:rsidP="007C6B32" w:rsidRDefault="00E23643" w14:paraId="39B631B5" w14:textId="77777777"/>
    <w:p w:rsidRPr="00737C52" w:rsidR="00CC51B9" w:rsidP="007C6B32" w:rsidRDefault="00CC51B9" w14:paraId="21562345" w14:textId="5641E9E1">
      <w:r w:rsidRPr="00737C52">
        <w:t>[Sett inn mottaker/arbeidsgiver]</w:t>
      </w:r>
    </w:p>
    <w:p w:rsidRPr="00737C52" w:rsidR="00CC51B9" w:rsidP="00CA3F82" w:rsidRDefault="00CC51B9" w14:paraId="43741521" w14:textId="77777777"/>
    <w:p w:rsidRPr="00E6558E" w:rsidR="00E6558E" w:rsidP="00CA3F82" w:rsidRDefault="00CC51B9" w14:paraId="55E6E4D7" w14:textId="66EFF78C">
      <w:pPr>
        <w:jc w:val="right"/>
      </w:pPr>
      <w:r w:rsidRPr="00737C52">
        <w:t>[Sted, dd.mm.åååå]</w:t>
      </w:r>
    </w:p>
    <w:p w:rsidRPr="00E6558E" w:rsidR="00E6558E" w:rsidP="007C6B32" w:rsidRDefault="00E6558E" w14:paraId="15E5E13A" w14:textId="306DE7D4">
      <w:pPr>
        <w:pStyle w:val="Overskrift1"/>
      </w:pPr>
      <w:bookmarkStart w:name="Bm_Start" w:id="1"/>
      <w:bookmarkEnd w:id="1"/>
      <w:r w:rsidRPr="00E6558E">
        <w:t>Melding om fast ansettelse</w:t>
      </w:r>
    </w:p>
    <w:p w:rsidRPr="00E6558E" w:rsidR="00E6558E" w:rsidP="007C6B32" w:rsidRDefault="00E6558E" w14:paraId="6853B2C5" w14:textId="5413010D">
      <w:pPr>
        <w:rPr>
          <w:b/>
          <w:bCs/>
        </w:rPr>
      </w:pPr>
      <w:r>
        <w:t xml:space="preserve">Delta har blitt kontaktet av [navn] for en vurdering av </w:t>
      </w:r>
      <w:r w:rsidR="00FC2229">
        <w:t xml:space="preserve">om </w:t>
      </w:r>
      <w:r w:rsidR="00850F00">
        <w:t>[</w:t>
      </w:r>
      <w:r>
        <w:t>han/hu</w:t>
      </w:r>
      <w:r w:rsidR="0014355E">
        <w:t>n</w:t>
      </w:r>
      <w:r w:rsidR="0F676195">
        <w:t>]</w:t>
      </w:r>
      <w:r>
        <w:t xml:space="preserve"> må anses som fast ansatt.</w:t>
      </w:r>
    </w:p>
    <w:p w:rsidRPr="00CA3F82" w:rsidR="00E6558E" w:rsidP="007C6B32" w:rsidRDefault="00E6558E" w14:paraId="46346705" w14:textId="53540E63">
      <w:pPr>
        <w:rPr>
          <w:b/>
          <w:bCs/>
        </w:rPr>
      </w:pPr>
      <w:r w:rsidRPr="00CA3F82">
        <w:rPr>
          <w:b/>
          <w:bCs/>
        </w:rPr>
        <w:t>Oppsummert:</w:t>
      </w:r>
    </w:p>
    <w:p w:rsidRPr="00222521" w:rsidR="00E6558E" w:rsidP="007C6B32" w:rsidRDefault="007E2627" w14:paraId="636116F0" w14:textId="07C4176F">
      <w:pPr>
        <w:pStyle w:val="Listeavsnitt"/>
        <w:numPr>
          <w:ilvl w:val="0"/>
          <w:numId w:val="9"/>
        </w:numPr>
        <w:spacing w:after="120"/>
        <w:ind w:left="357" w:hanging="357"/>
        <w:contextualSpacing w:val="0"/>
        <w:rPr>
          <w:b/>
          <w:bCs/>
        </w:rPr>
      </w:pPr>
      <w:r>
        <w:t>[Navn]</w:t>
      </w:r>
      <w:r w:rsidRPr="00E6558E" w:rsidR="00E6558E">
        <w:t xml:space="preserve"> har arbeidet sammenhengende i ulike midlertidige arbeidsforhold siden </w:t>
      </w:r>
      <w:r>
        <w:t>[</w:t>
      </w:r>
      <w:r w:rsidRPr="00E6558E" w:rsidR="00E6558E">
        <w:t>20</w:t>
      </w:r>
      <w:r>
        <w:t>åå]</w:t>
      </w:r>
      <w:r w:rsidRPr="00E6558E" w:rsidR="00E6558E">
        <w:t>.</w:t>
      </w:r>
      <w:r w:rsidR="00A209B7">
        <w:t xml:space="preserve"> </w:t>
      </w:r>
      <w:r w:rsidR="002B15E4">
        <w:t>Se</w:t>
      </w:r>
      <w:r w:rsidR="00A209B7">
        <w:t xml:space="preserve"> dokumentasjon</w:t>
      </w:r>
      <w:r w:rsidR="00376187">
        <w:t xml:space="preserve"> vedlagt</w:t>
      </w:r>
      <w:r w:rsidR="00A209B7">
        <w:t>.</w:t>
      </w:r>
    </w:p>
    <w:p w:rsidRPr="00222521" w:rsidR="00E6558E" w:rsidP="007C6B32" w:rsidRDefault="00E6558E" w14:paraId="1EB9D326" w14:textId="4A37D44C">
      <w:pPr>
        <w:pStyle w:val="Listeavsnitt"/>
        <w:numPr>
          <w:ilvl w:val="0"/>
          <w:numId w:val="9"/>
        </w:numPr>
        <w:spacing w:after="120"/>
        <w:ind w:left="357" w:hanging="357"/>
        <w:contextualSpacing w:val="0"/>
        <w:rPr>
          <w:b/>
          <w:bCs/>
        </w:rPr>
      </w:pPr>
      <w:r>
        <w:t xml:space="preserve">I </w:t>
      </w:r>
      <w:r w:rsidR="00FB09E8">
        <w:t>[t</w:t>
      </w:r>
      <w:r>
        <w:t>reårsperioden</w:t>
      </w:r>
      <w:r w:rsidR="00FB09E8">
        <w:t>]</w:t>
      </w:r>
      <w:r>
        <w:t xml:space="preserve"> fra </w:t>
      </w:r>
      <w:r w:rsidR="00FB09E8">
        <w:t>[dd.mm.20åå]</w:t>
      </w:r>
      <w:r>
        <w:t xml:space="preserve"> til </w:t>
      </w:r>
      <w:r w:rsidR="00FB09E8">
        <w:t>[dd.mm.20åå]</w:t>
      </w:r>
      <w:r>
        <w:t xml:space="preserve"> har </w:t>
      </w:r>
      <w:r w:rsidR="00383269">
        <w:t>[navn]</w:t>
      </w:r>
      <w:r>
        <w:t xml:space="preserve"> </w:t>
      </w:r>
      <w:r w:rsidR="55904CBD">
        <w:t>jobbet</w:t>
      </w:r>
      <w:r>
        <w:t xml:space="preserve"> </w:t>
      </w:r>
      <w:r w:rsidR="00383269">
        <w:t xml:space="preserve">totalt </w:t>
      </w:r>
      <w:r w:rsidR="00FB09E8">
        <w:t>[antall]</w:t>
      </w:r>
      <w:r>
        <w:t xml:space="preserve"> arbeidstimer, noe som tilsvarer </w:t>
      </w:r>
      <w:r w:rsidR="00FB09E8">
        <w:t>[antall]</w:t>
      </w:r>
      <w:r>
        <w:t xml:space="preserve"> % stilling.</w:t>
      </w:r>
    </w:p>
    <w:p w:rsidRPr="00222521" w:rsidR="00E6558E" w:rsidP="007C6B32" w:rsidRDefault="00E6558E" w14:paraId="59E62A1A" w14:textId="41AB98D5">
      <w:pPr>
        <w:pStyle w:val="Listeavsnitt"/>
        <w:numPr>
          <w:ilvl w:val="0"/>
          <w:numId w:val="9"/>
        </w:numPr>
        <w:spacing w:after="120"/>
        <w:ind w:left="357" w:hanging="357"/>
        <w:contextualSpacing w:val="0"/>
        <w:rPr>
          <w:b/>
          <w:bCs/>
        </w:rPr>
      </w:pPr>
      <w:r w:rsidRPr="00E6558E">
        <w:t>Arbeidsforholdene i</w:t>
      </w:r>
      <w:r w:rsidR="00ED3DDA">
        <w:t xml:space="preserve"> treårs</w:t>
      </w:r>
      <w:r w:rsidRPr="00E6558E">
        <w:t>periode</w:t>
      </w:r>
      <w:r w:rsidR="00ED3DDA">
        <w:t>n</w:t>
      </w:r>
      <w:r w:rsidRPr="00E6558E">
        <w:t xml:space="preserve"> har vært sammenhengende og </w:t>
      </w:r>
      <w:r w:rsidR="00617B37">
        <w:t xml:space="preserve">har </w:t>
      </w:r>
      <w:r w:rsidRPr="00E6558E">
        <w:t xml:space="preserve">i hovedsak bare vært avbrutt av arbeidstakers lovlige fravær. De midlertidige arbeidsforholdene tilfredsstiller dermed kravet </w:t>
      </w:r>
      <w:r w:rsidR="00E60216">
        <w:t>om</w:t>
      </w:r>
      <w:r w:rsidRPr="00E6558E" w:rsidR="00E60216">
        <w:t xml:space="preserve"> </w:t>
      </w:r>
      <w:r w:rsidRPr="00E6558E">
        <w:t>sammenheng</w:t>
      </w:r>
      <w:r w:rsidR="00E60216">
        <w:t>ende ansettelse</w:t>
      </w:r>
      <w:r w:rsidRPr="00E6558E">
        <w:t>.</w:t>
      </w:r>
    </w:p>
    <w:p w:rsidRPr="00E6558E" w:rsidR="00E6558E" w:rsidP="007C6B32" w:rsidRDefault="00555568" w14:paraId="714069C8" w14:textId="66FB8F4F">
      <w:pPr>
        <w:rPr>
          <w:b/>
          <w:bCs/>
        </w:rPr>
      </w:pPr>
      <w:r>
        <w:t>På</w:t>
      </w:r>
      <w:r w:rsidRPr="00E6558E" w:rsidR="00E6558E">
        <w:t xml:space="preserve"> denne bakgrunn</w:t>
      </w:r>
      <w:r>
        <w:t xml:space="preserve"> er</w:t>
      </w:r>
      <w:r w:rsidRPr="00E6558E" w:rsidR="00E6558E">
        <w:t xml:space="preserve"> </w:t>
      </w:r>
      <w:r w:rsidR="00972834">
        <w:t>[navn]</w:t>
      </w:r>
      <w:r w:rsidRPr="00E6558E" w:rsidR="00E6558E">
        <w:t xml:space="preserve"> automatisk fast ansatt i medhold av arbeidsmiljøloven § 14-9 (7). </w:t>
      </w:r>
    </w:p>
    <w:p w:rsidRPr="00E6558E" w:rsidR="00E6558E" w:rsidP="007C6B32" w:rsidRDefault="00214D3D" w14:paraId="268CA277" w14:textId="5BB5BA8A">
      <w:pPr>
        <w:rPr>
          <w:b/>
          <w:bCs/>
        </w:rPr>
      </w:pPr>
      <w:r>
        <w:t>Vi ber</w:t>
      </w:r>
      <w:r w:rsidRPr="00E6558E" w:rsidR="00E6558E">
        <w:t xml:space="preserve"> om at arbeidsgiver </w:t>
      </w:r>
      <w:r w:rsidR="00E414D0">
        <w:t xml:space="preserve">lager </w:t>
      </w:r>
      <w:r w:rsidR="00780EE4">
        <w:t xml:space="preserve">en </w:t>
      </w:r>
      <w:r w:rsidRPr="00E6558E" w:rsidR="00E6558E">
        <w:t xml:space="preserve">arbeidsavtale </w:t>
      </w:r>
      <w:r w:rsidR="00780EE4">
        <w:t xml:space="preserve">for [navn] </w:t>
      </w:r>
      <w:r w:rsidRPr="00E6558E" w:rsidR="00E6558E">
        <w:t xml:space="preserve">fra </w:t>
      </w:r>
      <w:r w:rsidR="00851DC7">
        <w:t>[dd.mm.20åå]</w:t>
      </w:r>
      <w:r w:rsidRPr="00E6558E" w:rsidR="00E6558E">
        <w:t xml:space="preserve"> i xx % stilling </w:t>
      </w:r>
      <w:r w:rsidR="007B1AC3">
        <w:t>umiddelbart</w:t>
      </w:r>
      <w:r w:rsidRPr="00E6558E" w:rsidR="00E6558E">
        <w:t>, jf. arbeidsmiljøloven § 14-8.</w:t>
      </w:r>
    </w:p>
    <w:p w:rsidR="007C6B32" w:rsidP="007C6B32" w:rsidRDefault="001D0B98" w14:paraId="37DA7DA5" w14:textId="77777777">
      <w:r>
        <w:t>Utkast til a</w:t>
      </w:r>
      <w:r w:rsidR="006A32AD">
        <w:t>rbeidsavtale</w:t>
      </w:r>
      <w:r w:rsidRPr="00E6558E" w:rsidR="00E6558E">
        <w:t xml:space="preserve"> kan sendes til </w:t>
      </w:r>
      <w:r w:rsidR="004D1114">
        <w:t>meg</w:t>
      </w:r>
      <w:r w:rsidRPr="00E6558E" w:rsidR="004D1114">
        <w:t xml:space="preserve"> </w:t>
      </w:r>
      <w:r w:rsidRPr="00E6558E" w:rsidR="00E6558E">
        <w:t xml:space="preserve">per e-post </w:t>
      </w:r>
      <w:r w:rsidR="00C06462">
        <w:t>for gjennomgang med [navn på medlem</w:t>
      </w:r>
      <w:r w:rsidR="00EB7AAF">
        <w:t>]</w:t>
      </w:r>
      <w:r w:rsidRPr="00E6558E" w:rsidR="00E6558E">
        <w:t>.</w:t>
      </w:r>
    </w:p>
    <w:p w:rsidR="001651B8" w:rsidP="007C6B32" w:rsidRDefault="004D1114" w14:paraId="4864CCBD" w14:textId="3110D15A">
      <w:r w:rsidR="48E5E0FC">
        <w:rPr/>
        <w:t xml:space="preserve">Dersom </w:t>
      </w:r>
      <w:r w:rsidR="4E8ED5D6">
        <w:rPr/>
        <w:t xml:space="preserve">arbeidsgiver mot formodning </w:t>
      </w:r>
      <w:r w:rsidR="48E5E0FC">
        <w:rPr/>
        <w:t xml:space="preserve">er </w:t>
      </w:r>
      <w:r w:rsidR="4E8ED5D6">
        <w:rPr/>
        <w:t xml:space="preserve">uenig i vår vurdering, ber vi om </w:t>
      </w:r>
      <w:r w:rsidR="2C287DCA">
        <w:rPr/>
        <w:t>den</w:t>
      </w:r>
      <w:r w:rsidR="4E8ED5D6">
        <w:rPr/>
        <w:t xml:space="preserve"> faktiske og rettslige begrunnelsen for dette </w:t>
      </w:r>
      <w:r w:rsidR="26D0C119">
        <w:rPr/>
        <w:t xml:space="preserve">så snart som mulig, og senest </w:t>
      </w:r>
      <w:r w:rsidR="2C287DCA">
        <w:rPr/>
        <w:t>innen</w:t>
      </w:r>
      <w:r w:rsidR="05D7C601">
        <w:rPr/>
        <w:t xml:space="preserve"> s</w:t>
      </w:r>
      <w:r w:rsidR="10420572">
        <w:rPr/>
        <w:t>yv dager</w:t>
      </w:r>
      <w:r w:rsidR="4E8ED5D6">
        <w:rPr/>
        <w:t>.</w:t>
      </w:r>
    </w:p>
    <w:p w:rsidR="007C6B32" w:rsidP="00CA3F82" w:rsidRDefault="007C6B32" w14:paraId="7A10F866" w14:textId="0DB5F409">
      <w:pPr>
        <w:pStyle w:val="Overskrift2Delta"/>
      </w:pPr>
      <w:r w:rsidRPr="00737C52">
        <w:t>Med hilsen</w:t>
      </w:r>
    </w:p>
    <w:p w:rsidRPr="00737C52" w:rsidR="00CA3F82" w:rsidP="00CA3F82" w:rsidRDefault="00CA3F82" w14:paraId="418DCD9D" w14:textId="77777777">
      <w:pPr>
        <w:pStyle w:val="Overskrift2Delta"/>
      </w:pPr>
    </w:p>
    <w:p w:rsidRPr="00737C52" w:rsidR="007C6B32" w:rsidP="007C6B32" w:rsidRDefault="007C6B32" w14:paraId="7816533E" w14:textId="77777777">
      <w:pPr>
        <w:rPr>
          <w:lang w:val="en-US"/>
        </w:rPr>
      </w:pPr>
      <w:r w:rsidRPr="00127C55">
        <w:rPr>
          <w:b/>
          <w:bCs/>
          <w:lang w:val="en-US"/>
        </w:rPr>
        <w:t>[Sett inn navn]</w:t>
      </w:r>
      <w:r w:rsidRPr="00737C52">
        <w:br/>
      </w:r>
      <w:r w:rsidRPr="00737C52">
        <w:rPr>
          <w:lang w:val="en-US"/>
        </w:rPr>
        <w:t>[Sett inn tittel, eks Hovedtillitsvalgt for Delta i xxx kommune]</w:t>
      </w:r>
    </w:p>
    <w:p w:rsidRPr="00737C52" w:rsidR="007C6B32" w:rsidP="007C6B32" w:rsidRDefault="007C6B32" w14:paraId="0B846AD6" w14:textId="77777777">
      <w:r w:rsidRPr="00737C52">
        <w:rPr>
          <w:b/>
          <w:bCs/>
        </w:rPr>
        <w:t>E-post:</w:t>
      </w:r>
      <w:r w:rsidRPr="00737C52">
        <w:t xml:space="preserve"> [E-postadresse]</w:t>
      </w:r>
      <w:r w:rsidRPr="00737C52">
        <w:br/>
      </w:r>
      <w:r w:rsidRPr="00737C52">
        <w:rPr>
          <w:b/>
          <w:bCs/>
        </w:rPr>
        <w:t>Mob.</w:t>
      </w:r>
      <w:r w:rsidRPr="00737C52">
        <w:t xml:space="preserve"> [Mobiltlf]</w:t>
      </w:r>
    </w:p>
    <w:p w:rsidRPr="00737C52" w:rsidR="007C6B32" w:rsidP="007C6B32" w:rsidRDefault="007C6B32" w14:paraId="72034A36" w14:textId="77777777"/>
    <w:p w:rsidRPr="005740D8" w:rsidR="001651B8" w:rsidP="007C6B32" w:rsidRDefault="007C6B32" w14:paraId="0C293EFE" w14:textId="07F443C5">
      <w:r w:rsidRPr="00737C52">
        <w:t>Kopi: [Navn på medlemmet]</w:t>
      </w:r>
    </w:p>
    <w:sectPr w:rsidRPr="005740D8" w:rsidR="001651B8" w:rsidSect="00FF212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 w:code="9"/>
      <w:pgMar w:top="1417" w:right="1417" w:bottom="1417" w:left="1417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5451" w:rsidP="007C6B32" w:rsidRDefault="00D15451" w14:paraId="5A154320" w14:textId="77777777">
      <w:r>
        <w:separator/>
      </w:r>
    </w:p>
    <w:p w:rsidR="00D15451" w:rsidP="007C6B32" w:rsidRDefault="00D15451" w14:paraId="7CBD11AA" w14:textId="77777777"/>
  </w:endnote>
  <w:endnote w:type="continuationSeparator" w:id="0">
    <w:p w:rsidR="00D15451" w:rsidP="007C6B32" w:rsidRDefault="00D15451" w14:paraId="643AB070" w14:textId="77777777">
      <w:r>
        <w:continuationSeparator/>
      </w:r>
    </w:p>
    <w:p w:rsidR="00D15451" w:rsidP="007C6B32" w:rsidRDefault="00D15451" w14:paraId="3A8FAB41" w14:textId="77777777"/>
  </w:endnote>
  <w:endnote w:type="continuationNotice" w:id="1">
    <w:p w:rsidR="00D15451" w:rsidP="007C6B32" w:rsidRDefault="00D15451" w14:paraId="6C39C3C9" w14:textId="77777777"/>
    <w:p w:rsidR="00D15451" w:rsidP="007C6B32" w:rsidRDefault="00D15451" w14:paraId="7F18F32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GSoeiKakugothicUB">
    <w:panose1 w:val="020B0A09000000000000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65EDB" w:rsidR="00061D41" w:rsidP="007C6B32" w:rsidRDefault="00061D41" w14:paraId="77E721EF" w14:textId="77777777">
    <w:pPr>
      <w:pStyle w:val="Bunntekst"/>
    </w:pPr>
    <w:r w:rsidRPr="00465EDB">
      <w:t xml:space="preserve">Side </w:t>
    </w:r>
    <w:r w:rsidRPr="00465EDB">
      <w:fldChar w:fldCharType="begin"/>
    </w:r>
    <w:r w:rsidRPr="00465EDB">
      <w:instrText xml:space="preserve"> page </w:instrText>
    </w:r>
    <w:r w:rsidRPr="00465EDB">
      <w:fldChar w:fldCharType="separate"/>
    </w:r>
    <w:r w:rsidR="00546DD2">
      <w:rPr>
        <w:noProof/>
      </w:rPr>
      <w:t>2</w:t>
    </w:r>
    <w:r w:rsidRPr="00465EDB">
      <w:fldChar w:fldCharType="end"/>
    </w:r>
    <w:r w:rsidRPr="00465EDB"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B47E1C">
      <w:rPr>
        <w:noProof/>
      </w:rPr>
      <w:t>1</w:t>
    </w:r>
    <w:r>
      <w:rPr>
        <w:noProof/>
      </w:rPr>
      <w:fldChar w:fldCharType="end"/>
    </w:r>
  </w:p>
  <w:p w:rsidR="00324AAC" w:rsidP="007C6B32" w:rsidRDefault="00324AAC" w14:paraId="72BA15D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764"/>
      <w:tblOverlap w:val="never"/>
      <w:tblW w:w="906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992"/>
      <w:gridCol w:w="3822"/>
    </w:tblGrid>
    <w:tr w:rsidRPr="00F6468B" w:rsidR="007C6B32" w:rsidTr="007C6B32" w14:paraId="5A0059B3" w14:textId="77777777">
      <w:trPr>
        <w:trHeight w:val="511"/>
      </w:trPr>
      <w:tc>
        <w:tcPr>
          <w:tcW w:w="4253" w:type="dxa"/>
          <w:tcMar>
            <w:left w:w="0" w:type="dxa"/>
          </w:tcMar>
        </w:tcPr>
        <w:p w:rsidRPr="007C6B32" w:rsidR="007C6B32" w:rsidP="007C6B32" w:rsidRDefault="007C6B32" w14:paraId="2A18F4F0" w14:textId="77777777">
          <w:pPr>
            <w:pStyle w:val="BunntekstDelta"/>
            <w:framePr w:hSpace="0" w:wrap="auto" w:hAnchor="text" w:vAnchor="margin" w:yAlign="inline"/>
            <w:suppressOverlap w:val="0"/>
            <w:rPr>
              <w:b/>
              <w:bCs/>
            </w:rPr>
          </w:pPr>
          <w:r w:rsidRPr="007C6B32">
            <w:rPr>
              <w:b/>
              <w:bCs/>
            </w:rPr>
            <w:t>Delta – en arbeidstakerorganisasjon i YS</w:t>
          </w:r>
        </w:p>
        <w:p w:rsidRPr="00F6468B" w:rsidR="007C6B32" w:rsidP="007C6B32" w:rsidRDefault="007C6B32" w14:paraId="1A79673E" w14:textId="77777777">
          <w:pPr>
            <w:pStyle w:val="BunntekstDelta"/>
            <w:framePr w:hSpace="0" w:wrap="auto" w:hAnchor="text" w:vAnchor="margin" w:yAlign="inline"/>
            <w:suppressOverlap w:val="0"/>
            <w:rPr>
              <w:rFonts w:asciiTheme="majorHAnsi" w:hAnsiTheme="majorHAnsi"/>
            </w:rPr>
          </w:pPr>
          <w:r w:rsidRPr="00F6468B">
            <w:t>www.delta.no</w:t>
          </w:r>
        </w:p>
      </w:tc>
      <w:tc>
        <w:tcPr>
          <w:tcW w:w="992" w:type="dxa"/>
          <w:tcMar>
            <w:left w:w="0" w:type="dxa"/>
          </w:tcMar>
        </w:tcPr>
        <w:p w:rsidRPr="00F6468B" w:rsidR="007C6B32" w:rsidP="007C6B32" w:rsidRDefault="007C6B32" w14:paraId="3E7A7703" w14:textId="77777777">
          <w:pPr>
            <w:pStyle w:val="BunntekstDelta"/>
            <w:framePr w:hSpace="0" w:wrap="auto" w:hAnchor="text" w:vAnchor="margin" w:yAlign="inline"/>
            <w:suppressOverlap w:val="0"/>
          </w:pPr>
        </w:p>
        <w:p w:rsidRPr="00F6468B" w:rsidR="007C6B32" w:rsidP="007C6B32" w:rsidRDefault="007C6B32" w14:paraId="7B347E7C" w14:textId="77777777">
          <w:pPr>
            <w:pStyle w:val="BunntekstDelta"/>
            <w:framePr w:hSpace="0" w:wrap="auto" w:hAnchor="text" w:vAnchor="margin" w:yAlign="inline"/>
            <w:suppressOverlap w:val="0"/>
          </w:pPr>
          <w:r w:rsidRPr="00F6468B">
            <w:t xml:space="preserve"> </w:t>
          </w:r>
        </w:p>
      </w:tc>
      <w:tc>
        <w:tcPr>
          <w:tcW w:w="3822" w:type="dxa"/>
        </w:tcPr>
        <w:p w:rsidRPr="00F6468B" w:rsidR="007C6B32" w:rsidP="007C6B32" w:rsidRDefault="007C6B32" w14:paraId="2457DE85" w14:textId="77777777">
          <w:pPr>
            <w:pStyle w:val="BunntekstDelta"/>
            <w:framePr w:hSpace="0" w:wrap="auto" w:hAnchor="text" w:vAnchor="margin" w:yAlign="inline"/>
            <w:suppressOverlap w:val="0"/>
            <w:rPr>
              <w:rStyle w:val="BunntekstTegn"/>
              <w:b/>
              <w:sz w:val="22"/>
            </w:rPr>
          </w:pPr>
        </w:p>
      </w:tc>
    </w:tr>
  </w:tbl>
  <w:p w:rsidRPr="00FB416F" w:rsidR="00061D41" w:rsidP="007C6B32" w:rsidRDefault="00061D41" w14:paraId="5A7E0982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5451" w:rsidP="007C6B32" w:rsidRDefault="00D15451" w14:paraId="68B60BF3" w14:textId="77777777">
      <w:r>
        <w:separator/>
      </w:r>
    </w:p>
    <w:p w:rsidR="00D15451" w:rsidP="007C6B32" w:rsidRDefault="00D15451" w14:paraId="2AF55D7E" w14:textId="77777777"/>
  </w:footnote>
  <w:footnote w:type="continuationSeparator" w:id="0">
    <w:p w:rsidR="00D15451" w:rsidP="007C6B32" w:rsidRDefault="00D15451" w14:paraId="6D26FEF1" w14:textId="77777777">
      <w:r>
        <w:continuationSeparator/>
      </w:r>
    </w:p>
    <w:p w:rsidR="00D15451" w:rsidP="007C6B32" w:rsidRDefault="00D15451" w14:paraId="0C0F4290" w14:textId="77777777"/>
  </w:footnote>
  <w:footnote w:type="continuationNotice" w:id="1">
    <w:p w:rsidR="00D15451" w:rsidP="007C6B32" w:rsidRDefault="00D15451" w14:paraId="08B51ED9" w14:textId="77777777"/>
    <w:p w:rsidR="00D15451" w:rsidP="007C6B32" w:rsidRDefault="00D15451" w14:paraId="276D2C8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D522A" w:rsidRDefault="006D522A" w14:paraId="6EBA188E" w14:textId="07F31C31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148D2FB6" wp14:editId="2199E03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49275" cy="285750"/>
              <wp:effectExtent l="0" t="0" r="0" b="0"/>
              <wp:wrapNone/>
              <wp:docPr id="1889440200" name="Tekstboks 2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D522A" w:rsidR="006D522A" w:rsidP="006D522A" w:rsidRDefault="006D522A" w14:paraId="26882382" w14:textId="4FC7086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6D522A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48D2FB6">
              <v:stroke joinstyle="miter"/>
              <v:path gradientshapeok="t" o:connecttype="rect"/>
            </v:shapetype>
            <v:shape id="Tekstboks 2" style="position:absolute;margin-left:-7.95pt;margin-top:0;width:43.25pt;height:22.5pt;z-index:25166028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TLP:GREE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">
              <v:fill o:detectmouseclick="t"/>
              <v:textbox style="mso-fit-shape-to-text:t" inset="0,15pt,20pt,0">
                <w:txbxContent>
                  <w:p w:rsidRPr="006D522A" w:rsidR="006D522A" w:rsidP="006D522A" w:rsidRDefault="006D522A" w14:paraId="26882382" w14:textId="4FC7086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6D522A">
                      <w:rPr>
                        <w:rFonts w:ascii="Calibri" w:hAnsi="Calibri" w:eastAsia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D522A" w:rsidRDefault="006D522A" w14:paraId="49B891A6" w14:textId="02E56600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3586C67F" wp14:editId="436C1BA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49275" cy="285750"/>
              <wp:effectExtent l="0" t="0" r="0" b="0"/>
              <wp:wrapNone/>
              <wp:docPr id="1495438635" name="Tekstboks 3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D522A" w:rsidR="006D522A" w:rsidP="006D522A" w:rsidRDefault="006D522A" w14:paraId="38EFC8DE" w14:textId="61F9B39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6D522A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586C67F">
              <v:stroke joinstyle="miter"/>
              <v:path gradientshapeok="t" o:connecttype="rect"/>
            </v:shapetype>
            <v:shape id="Tekstboks 3" style="position:absolute;margin-left:-7.95pt;margin-top:0;width:43.25pt;height:22.5pt;z-index:25166131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TLP:GREE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">
              <v:fill o:detectmouseclick="t"/>
              <v:textbox style="mso-fit-shape-to-text:t" inset="0,15pt,20pt,0">
                <w:txbxContent>
                  <w:p w:rsidRPr="006D522A" w:rsidR="006D522A" w:rsidP="006D522A" w:rsidRDefault="006D522A" w14:paraId="38EFC8DE" w14:textId="61F9B39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6D522A">
                      <w:rPr>
                        <w:rFonts w:ascii="Calibri" w:hAnsi="Calibri" w:eastAsia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sdtfl w16du wp14">
  <w:p w:rsidR="00061D41" w:rsidP="007C6B32" w:rsidRDefault="006D522A" w14:paraId="229CE92B" w14:textId="7978817C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1F0C6823" wp14:editId="795B71E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49275" cy="285750"/>
              <wp:effectExtent l="0" t="0" r="0" b="0"/>
              <wp:wrapNone/>
              <wp:docPr id="112832422" name="Tekstboks 1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D522A" w:rsidR="006D522A" w:rsidP="006D522A" w:rsidRDefault="006D522A" w14:paraId="182F2B7B" w14:textId="64A3C22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6D522A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F0C6823">
              <v:stroke joinstyle="miter"/>
              <v:path gradientshapeok="t" o:connecttype="rect"/>
            </v:shapetype>
            <v:shape id="Tekstboks 1" style="position:absolute;margin-left:-7.95pt;margin-top:0;width:43.25pt;height:22.5pt;z-index:25165926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TLP:GREE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">
              <v:fill o:detectmouseclick="t"/>
              <v:textbox style="mso-fit-shape-to-text:t" inset="0,15pt,20pt,0">
                <w:txbxContent>
                  <w:p w:rsidRPr="006D522A" w:rsidR="006D522A" w:rsidP="006D522A" w:rsidRDefault="006D522A" w14:paraId="182F2B7B" w14:textId="64A3C22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6D522A">
                      <w:rPr>
                        <w:rFonts w:ascii="Calibri" w:hAnsi="Calibri" w:eastAsia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51B9"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238B82B8" wp14:editId="1B7386B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263600"/>
          <wp:effectExtent l="0" t="0" r="3175" b="0"/>
          <wp:wrapNone/>
          <wp:docPr id="645447976" name="Bilde 1" descr="Et bilde som inneholder tekst, Fon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447976" name="Bilde 1" descr="Et bilde som inneholder tekst, Font, Grafikk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1143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9055FFD" wp14:editId="44134B2F">
          <wp:simplePos x="0" y="0"/>
          <wp:positionH relativeFrom="column">
            <wp:posOffset>-397841</wp:posOffset>
          </wp:positionH>
          <wp:positionV relativeFrom="paragraph">
            <wp:posOffset>24765</wp:posOffset>
          </wp:positionV>
          <wp:extent cx="2619375" cy="459740"/>
          <wp:effectExtent l="0" t="0" r="9525" b="0"/>
          <wp:wrapNone/>
          <wp:docPr id="4" name="Bilde 4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tekst, utklipp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3C48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C7A9B"/>
    <w:multiLevelType w:val="hybridMultilevel"/>
    <w:tmpl w:val="CC021CBC"/>
    <w:lvl w:ilvl="0" w:tplc="B91C1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4175C"/>
    <w:multiLevelType w:val="hybridMultilevel"/>
    <w:tmpl w:val="BB24E09A"/>
    <w:lvl w:ilvl="0" w:tplc="39DE7FB6">
      <w:start w:val="1"/>
      <w:numFmt w:val="decimal"/>
      <w:lvlText w:val="%1."/>
      <w:lvlJc w:val="left"/>
      <w:pPr>
        <w:ind w:left="720" w:hanging="360"/>
      </w:pPr>
    </w:lvl>
    <w:lvl w:ilvl="1" w:tplc="D630772E">
      <w:start w:val="1"/>
      <w:numFmt w:val="decimal"/>
      <w:lvlText w:val="%2."/>
      <w:lvlJc w:val="left"/>
      <w:pPr>
        <w:ind w:left="720" w:hanging="360"/>
      </w:pPr>
    </w:lvl>
    <w:lvl w:ilvl="2" w:tplc="7FDEEBB0">
      <w:start w:val="1"/>
      <w:numFmt w:val="decimal"/>
      <w:lvlText w:val="%3."/>
      <w:lvlJc w:val="left"/>
      <w:pPr>
        <w:ind w:left="720" w:hanging="360"/>
      </w:pPr>
    </w:lvl>
    <w:lvl w:ilvl="3" w:tplc="5AD2A6E2">
      <w:start w:val="1"/>
      <w:numFmt w:val="decimal"/>
      <w:lvlText w:val="%4."/>
      <w:lvlJc w:val="left"/>
      <w:pPr>
        <w:ind w:left="720" w:hanging="360"/>
      </w:pPr>
    </w:lvl>
    <w:lvl w:ilvl="4" w:tplc="AFB65922">
      <w:start w:val="1"/>
      <w:numFmt w:val="decimal"/>
      <w:lvlText w:val="%5."/>
      <w:lvlJc w:val="left"/>
      <w:pPr>
        <w:ind w:left="720" w:hanging="360"/>
      </w:pPr>
    </w:lvl>
    <w:lvl w:ilvl="5" w:tplc="DB1C54CC">
      <w:start w:val="1"/>
      <w:numFmt w:val="decimal"/>
      <w:lvlText w:val="%6."/>
      <w:lvlJc w:val="left"/>
      <w:pPr>
        <w:ind w:left="720" w:hanging="360"/>
      </w:pPr>
    </w:lvl>
    <w:lvl w:ilvl="6" w:tplc="7D90759E">
      <w:start w:val="1"/>
      <w:numFmt w:val="decimal"/>
      <w:lvlText w:val="%7."/>
      <w:lvlJc w:val="left"/>
      <w:pPr>
        <w:ind w:left="720" w:hanging="360"/>
      </w:pPr>
    </w:lvl>
    <w:lvl w:ilvl="7" w:tplc="9EE2F430">
      <w:start w:val="1"/>
      <w:numFmt w:val="decimal"/>
      <w:lvlText w:val="%8."/>
      <w:lvlJc w:val="left"/>
      <w:pPr>
        <w:ind w:left="720" w:hanging="360"/>
      </w:pPr>
    </w:lvl>
    <w:lvl w:ilvl="8" w:tplc="58B0F2A4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2713461B"/>
    <w:multiLevelType w:val="multilevel"/>
    <w:tmpl w:val="0A00EEC4"/>
    <w:lvl w:ilvl="0">
      <w:start w:val="1"/>
      <w:numFmt w:val="upperLetter"/>
      <w:pStyle w:val="Nummerertliste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A5E0014"/>
    <w:multiLevelType w:val="hybridMultilevel"/>
    <w:tmpl w:val="5D1A1BD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AC7F50"/>
    <w:multiLevelType w:val="hybridMultilevel"/>
    <w:tmpl w:val="EC145742"/>
    <w:lvl w:ilvl="0" w:tplc="F2FA2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58C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44F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DF2D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3085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5E67A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85241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5865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46B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48052349"/>
    <w:multiLevelType w:val="hybridMultilevel"/>
    <w:tmpl w:val="998C36C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97E3E"/>
    <w:multiLevelType w:val="hybridMultilevel"/>
    <w:tmpl w:val="FBD6D7BE"/>
    <w:lvl w:ilvl="0" w:tplc="AB58B8B8">
      <w:numFmt w:val="bullet"/>
      <w:lvlText w:val="-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47236A6"/>
    <w:multiLevelType w:val="hybridMultilevel"/>
    <w:tmpl w:val="890858E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86698635">
    <w:abstractNumId w:val="0"/>
  </w:num>
  <w:num w:numId="2" w16cid:durableId="1157381451">
    <w:abstractNumId w:val="3"/>
  </w:num>
  <w:num w:numId="3" w16cid:durableId="599609961">
    <w:abstractNumId w:val="1"/>
  </w:num>
  <w:num w:numId="4" w16cid:durableId="1134562791">
    <w:abstractNumId w:val="4"/>
  </w:num>
  <w:num w:numId="5" w16cid:durableId="2015648248">
    <w:abstractNumId w:val="7"/>
  </w:num>
  <w:num w:numId="6" w16cid:durableId="1293246915">
    <w:abstractNumId w:val="6"/>
  </w:num>
  <w:num w:numId="7" w16cid:durableId="258368269">
    <w:abstractNumId w:val="2"/>
  </w:num>
  <w:num w:numId="8" w16cid:durableId="749888696">
    <w:abstractNumId w:val="5"/>
  </w:num>
  <w:num w:numId="9" w16cid:durableId="1222643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03"/>
    <w:rsid w:val="00000D69"/>
    <w:rsid w:val="00016F54"/>
    <w:rsid w:val="000249BA"/>
    <w:rsid w:val="0003059F"/>
    <w:rsid w:val="0003107A"/>
    <w:rsid w:val="000316CE"/>
    <w:rsid w:val="000444A4"/>
    <w:rsid w:val="000453D2"/>
    <w:rsid w:val="00060A69"/>
    <w:rsid w:val="00061D41"/>
    <w:rsid w:val="00062B8D"/>
    <w:rsid w:val="000766BF"/>
    <w:rsid w:val="0008694D"/>
    <w:rsid w:val="00097525"/>
    <w:rsid w:val="000A03E4"/>
    <w:rsid w:val="000A2F6F"/>
    <w:rsid w:val="000B0D18"/>
    <w:rsid w:val="000B27FF"/>
    <w:rsid w:val="000B4E08"/>
    <w:rsid w:val="000D101E"/>
    <w:rsid w:val="000D613A"/>
    <w:rsid w:val="000E1A83"/>
    <w:rsid w:val="000E551E"/>
    <w:rsid w:val="000F4693"/>
    <w:rsid w:val="000F5CC3"/>
    <w:rsid w:val="000F5F59"/>
    <w:rsid w:val="001027C1"/>
    <w:rsid w:val="00106A09"/>
    <w:rsid w:val="00107942"/>
    <w:rsid w:val="00113C75"/>
    <w:rsid w:val="00114AEC"/>
    <w:rsid w:val="001250EA"/>
    <w:rsid w:val="0014355E"/>
    <w:rsid w:val="00154EE1"/>
    <w:rsid w:val="001651B8"/>
    <w:rsid w:val="001663ED"/>
    <w:rsid w:val="00183383"/>
    <w:rsid w:val="0018352C"/>
    <w:rsid w:val="0019027F"/>
    <w:rsid w:val="001A51F2"/>
    <w:rsid w:val="001A66C3"/>
    <w:rsid w:val="001B7A75"/>
    <w:rsid w:val="001D0B98"/>
    <w:rsid w:val="001E600E"/>
    <w:rsid w:val="001F359C"/>
    <w:rsid w:val="002032BD"/>
    <w:rsid w:val="0020759C"/>
    <w:rsid w:val="00214D3D"/>
    <w:rsid w:val="00214D4F"/>
    <w:rsid w:val="00215BFE"/>
    <w:rsid w:val="00222521"/>
    <w:rsid w:val="00222E27"/>
    <w:rsid w:val="00244778"/>
    <w:rsid w:val="002469F3"/>
    <w:rsid w:val="00253F6F"/>
    <w:rsid w:val="00271069"/>
    <w:rsid w:val="002735D5"/>
    <w:rsid w:val="00274C42"/>
    <w:rsid w:val="002908CD"/>
    <w:rsid w:val="00291F7D"/>
    <w:rsid w:val="002957DF"/>
    <w:rsid w:val="002B04BC"/>
    <w:rsid w:val="002B15E4"/>
    <w:rsid w:val="002B4AD0"/>
    <w:rsid w:val="002C19B5"/>
    <w:rsid w:val="002C6114"/>
    <w:rsid w:val="002D40F8"/>
    <w:rsid w:val="002E15B9"/>
    <w:rsid w:val="002E6580"/>
    <w:rsid w:val="002E74B7"/>
    <w:rsid w:val="00316A43"/>
    <w:rsid w:val="00324AAC"/>
    <w:rsid w:val="00350110"/>
    <w:rsid w:val="00357138"/>
    <w:rsid w:val="00376187"/>
    <w:rsid w:val="00377ED1"/>
    <w:rsid w:val="00383269"/>
    <w:rsid w:val="003845A8"/>
    <w:rsid w:val="003910E8"/>
    <w:rsid w:val="0039184F"/>
    <w:rsid w:val="00394C26"/>
    <w:rsid w:val="003A48B9"/>
    <w:rsid w:val="003B0447"/>
    <w:rsid w:val="003C3769"/>
    <w:rsid w:val="003F6F9A"/>
    <w:rsid w:val="00407556"/>
    <w:rsid w:val="00412E1E"/>
    <w:rsid w:val="00432867"/>
    <w:rsid w:val="00434C8B"/>
    <w:rsid w:val="004410F4"/>
    <w:rsid w:val="00456EA7"/>
    <w:rsid w:val="00465EDB"/>
    <w:rsid w:val="00476326"/>
    <w:rsid w:val="004921E7"/>
    <w:rsid w:val="00494F5C"/>
    <w:rsid w:val="004975BA"/>
    <w:rsid w:val="004A5BBE"/>
    <w:rsid w:val="004B45B0"/>
    <w:rsid w:val="004B5298"/>
    <w:rsid w:val="004B5B3E"/>
    <w:rsid w:val="004C2A1E"/>
    <w:rsid w:val="004C3B80"/>
    <w:rsid w:val="004D0161"/>
    <w:rsid w:val="004D1114"/>
    <w:rsid w:val="004D70F2"/>
    <w:rsid w:val="004D7267"/>
    <w:rsid w:val="004E4FEE"/>
    <w:rsid w:val="004F171B"/>
    <w:rsid w:val="00504016"/>
    <w:rsid w:val="0051284E"/>
    <w:rsid w:val="005160B5"/>
    <w:rsid w:val="0051622C"/>
    <w:rsid w:val="00517344"/>
    <w:rsid w:val="005208E0"/>
    <w:rsid w:val="0052359F"/>
    <w:rsid w:val="00527F7C"/>
    <w:rsid w:val="00530F5C"/>
    <w:rsid w:val="005412C3"/>
    <w:rsid w:val="00545188"/>
    <w:rsid w:val="00546DD2"/>
    <w:rsid w:val="00555568"/>
    <w:rsid w:val="005714E6"/>
    <w:rsid w:val="005740D8"/>
    <w:rsid w:val="005779D1"/>
    <w:rsid w:val="005806CD"/>
    <w:rsid w:val="00583010"/>
    <w:rsid w:val="005A014B"/>
    <w:rsid w:val="005A0A8B"/>
    <w:rsid w:val="005A3D5E"/>
    <w:rsid w:val="005C165E"/>
    <w:rsid w:val="005E7BFF"/>
    <w:rsid w:val="005E7E9A"/>
    <w:rsid w:val="005F0378"/>
    <w:rsid w:val="005F235C"/>
    <w:rsid w:val="00607359"/>
    <w:rsid w:val="0061097C"/>
    <w:rsid w:val="00617B37"/>
    <w:rsid w:val="006411A4"/>
    <w:rsid w:val="00670F9D"/>
    <w:rsid w:val="00684613"/>
    <w:rsid w:val="006A0D93"/>
    <w:rsid w:val="006A1346"/>
    <w:rsid w:val="006A32AD"/>
    <w:rsid w:val="006A3497"/>
    <w:rsid w:val="006C19CD"/>
    <w:rsid w:val="006D11E5"/>
    <w:rsid w:val="006D522A"/>
    <w:rsid w:val="006E6D41"/>
    <w:rsid w:val="006F148F"/>
    <w:rsid w:val="00702EFA"/>
    <w:rsid w:val="007055C7"/>
    <w:rsid w:val="00710436"/>
    <w:rsid w:val="00721DAF"/>
    <w:rsid w:val="007321C6"/>
    <w:rsid w:val="00733D32"/>
    <w:rsid w:val="00734FA5"/>
    <w:rsid w:val="007452D7"/>
    <w:rsid w:val="0075303B"/>
    <w:rsid w:val="00761C88"/>
    <w:rsid w:val="00780EE4"/>
    <w:rsid w:val="00785084"/>
    <w:rsid w:val="0079170E"/>
    <w:rsid w:val="00792A70"/>
    <w:rsid w:val="00794C72"/>
    <w:rsid w:val="007B19FE"/>
    <w:rsid w:val="007B1AC3"/>
    <w:rsid w:val="007C6B32"/>
    <w:rsid w:val="007E2056"/>
    <w:rsid w:val="007E2627"/>
    <w:rsid w:val="007E2F62"/>
    <w:rsid w:val="007E68A6"/>
    <w:rsid w:val="007F1DA6"/>
    <w:rsid w:val="008020B6"/>
    <w:rsid w:val="00805D83"/>
    <w:rsid w:val="0081258A"/>
    <w:rsid w:val="00812FE7"/>
    <w:rsid w:val="008328B1"/>
    <w:rsid w:val="00833A6C"/>
    <w:rsid w:val="008416EC"/>
    <w:rsid w:val="00850F00"/>
    <w:rsid w:val="00851DC7"/>
    <w:rsid w:val="0085399B"/>
    <w:rsid w:val="00857CA0"/>
    <w:rsid w:val="00860B01"/>
    <w:rsid w:val="00863E0B"/>
    <w:rsid w:val="00866528"/>
    <w:rsid w:val="008751A0"/>
    <w:rsid w:val="008875C2"/>
    <w:rsid w:val="00887A22"/>
    <w:rsid w:val="008A0058"/>
    <w:rsid w:val="008A21A7"/>
    <w:rsid w:val="008A6303"/>
    <w:rsid w:val="008E6841"/>
    <w:rsid w:val="008E69AC"/>
    <w:rsid w:val="008E7A1F"/>
    <w:rsid w:val="00900E2B"/>
    <w:rsid w:val="009213E9"/>
    <w:rsid w:val="00925949"/>
    <w:rsid w:val="00926504"/>
    <w:rsid w:val="00947D23"/>
    <w:rsid w:val="009550F4"/>
    <w:rsid w:val="00957FB9"/>
    <w:rsid w:val="00964A99"/>
    <w:rsid w:val="00972834"/>
    <w:rsid w:val="00984037"/>
    <w:rsid w:val="00993B2E"/>
    <w:rsid w:val="009A0DB3"/>
    <w:rsid w:val="009A4E1C"/>
    <w:rsid w:val="009B63B0"/>
    <w:rsid w:val="009C289D"/>
    <w:rsid w:val="009E340B"/>
    <w:rsid w:val="009F5231"/>
    <w:rsid w:val="00A0193C"/>
    <w:rsid w:val="00A142F8"/>
    <w:rsid w:val="00A209B7"/>
    <w:rsid w:val="00A23FCA"/>
    <w:rsid w:val="00A257F1"/>
    <w:rsid w:val="00A31412"/>
    <w:rsid w:val="00A31E00"/>
    <w:rsid w:val="00A60EEA"/>
    <w:rsid w:val="00A70C05"/>
    <w:rsid w:val="00A83553"/>
    <w:rsid w:val="00A83E08"/>
    <w:rsid w:val="00A91472"/>
    <w:rsid w:val="00A9462C"/>
    <w:rsid w:val="00AA530A"/>
    <w:rsid w:val="00AD09DF"/>
    <w:rsid w:val="00AD301B"/>
    <w:rsid w:val="00AD384D"/>
    <w:rsid w:val="00B02589"/>
    <w:rsid w:val="00B1322C"/>
    <w:rsid w:val="00B2445C"/>
    <w:rsid w:val="00B32793"/>
    <w:rsid w:val="00B44B19"/>
    <w:rsid w:val="00B47E1C"/>
    <w:rsid w:val="00B52445"/>
    <w:rsid w:val="00B553F4"/>
    <w:rsid w:val="00B603EA"/>
    <w:rsid w:val="00B66745"/>
    <w:rsid w:val="00B74BE6"/>
    <w:rsid w:val="00B77520"/>
    <w:rsid w:val="00BA2B5F"/>
    <w:rsid w:val="00BA3188"/>
    <w:rsid w:val="00BA3DF7"/>
    <w:rsid w:val="00BB39A2"/>
    <w:rsid w:val="00BD76A6"/>
    <w:rsid w:val="00BE151F"/>
    <w:rsid w:val="00BE5AA9"/>
    <w:rsid w:val="00C058FE"/>
    <w:rsid w:val="00C06462"/>
    <w:rsid w:val="00C0664C"/>
    <w:rsid w:val="00C22DAB"/>
    <w:rsid w:val="00C32142"/>
    <w:rsid w:val="00C7668E"/>
    <w:rsid w:val="00C85CD7"/>
    <w:rsid w:val="00C92A18"/>
    <w:rsid w:val="00CA089A"/>
    <w:rsid w:val="00CA3F82"/>
    <w:rsid w:val="00CB68D0"/>
    <w:rsid w:val="00CC51B9"/>
    <w:rsid w:val="00CC64DB"/>
    <w:rsid w:val="00CD0C92"/>
    <w:rsid w:val="00CD2FF3"/>
    <w:rsid w:val="00CE3007"/>
    <w:rsid w:val="00CE5396"/>
    <w:rsid w:val="00CF5413"/>
    <w:rsid w:val="00D06C51"/>
    <w:rsid w:val="00D10541"/>
    <w:rsid w:val="00D15451"/>
    <w:rsid w:val="00D1713E"/>
    <w:rsid w:val="00D30045"/>
    <w:rsid w:val="00D304E0"/>
    <w:rsid w:val="00D34656"/>
    <w:rsid w:val="00D4415A"/>
    <w:rsid w:val="00D47273"/>
    <w:rsid w:val="00D54609"/>
    <w:rsid w:val="00D74A36"/>
    <w:rsid w:val="00D74FED"/>
    <w:rsid w:val="00D753A0"/>
    <w:rsid w:val="00D77817"/>
    <w:rsid w:val="00D90698"/>
    <w:rsid w:val="00DA1221"/>
    <w:rsid w:val="00DC48D9"/>
    <w:rsid w:val="00DF0E06"/>
    <w:rsid w:val="00DF60D6"/>
    <w:rsid w:val="00DF6CC6"/>
    <w:rsid w:val="00E01E2A"/>
    <w:rsid w:val="00E0252A"/>
    <w:rsid w:val="00E0529D"/>
    <w:rsid w:val="00E23643"/>
    <w:rsid w:val="00E414D0"/>
    <w:rsid w:val="00E41F8B"/>
    <w:rsid w:val="00E5784F"/>
    <w:rsid w:val="00E60216"/>
    <w:rsid w:val="00E632A1"/>
    <w:rsid w:val="00E65346"/>
    <w:rsid w:val="00E6558E"/>
    <w:rsid w:val="00E9526D"/>
    <w:rsid w:val="00EB2E73"/>
    <w:rsid w:val="00EB7AAF"/>
    <w:rsid w:val="00ED3B7E"/>
    <w:rsid w:val="00ED3DDA"/>
    <w:rsid w:val="00EE1143"/>
    <w:rsid w:val="00EE6FF7"/>
    <w:rsid w:val="00EE725F"/>
    <w:rsid w:val="00EF5932"/>
    <w:rsid w:val="00EF6A93"/>
    <w:rsid w:val="00F07E5A"/>
    <w:rsid w:val="00F32145"/>
    <w:rsid w:val="00F34E51"/>
    <w:rsid w:val="00F36C0B"/>
    <w:rsid w:val="00F405FF"/>
    <w:rsid w:val="00F436BE"/>
    <w:rsid w:val="00F44D8E"/>
    <w:rsid w:val="00F51406"/>
    <w:rsid w:val="00F51E29"/>
    <w:rsid w:val="00F55EE5"/>
    <w:rsid w:val="00F6468B"/>
    <w:rsid w:val="00F8033A"/>
    <w:rsid w:val="00F904E2"/>
    <w:rsid w:val="00FB09E8"/>
    <w:rsid w:val="00FB1B4F"/>
    <w:rsid w:val="00FB2C20"/>
    <w:rsid w:val="00FB416F"/>
    <w:rsid w:val="00FB424D"/>
    <w:rsid w:val="00FB77D6"/>
    <w:rsid w:val="00FC2229"/>
    <w:rsid w:val="00FC6065"/>
    <w:rsid w:val="00FE63F2"/>
    <w:rsid w:val="00FF2125"/>
    <w:rsid w:val="00FF2E0B"/>
    <w:rsid w:val="05D7C601"/>
    <w:rsid w:val="074EB217"/>
    <w:rsid w:val="0C9104F2"/>
    <w:rsid w:val="0F676195"/>
    <w:rsid w:val="10420572"/>
    <w:rsid w:val="26D0C119"/>
    <w:rsid w:val="2C287DCA"/>
    <w:rsid w:val="369A7EDB"/>
    <w:rsid w:val="48E5E0FC"/>
    <w:rsid w:val="4D2E8F5D"/>
    <w:rsid w:val="4DB408F8"/>
    <w:rsid w:val="4E8ED5D6"/>
    <w:rsid w:val="5590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ED06B"/>
  <w15:chartTrackingRefBased/>
  <w15:docId w15:val="{697308BC-2727-4954-9CAD-70E13DBF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semiHidden="1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6B32"/>
    <w:pPr>
      <w:spacing w:after="240" w:line="276" w:lineRule="auto"/>
    </w:pPr>
    <w:rPr>
      <w:rFonts w:ascii="Calisto MT" w:hAnsi="Calisto MT"/>
      <w:lang w:val="nb-NO"/>
    </w:rPr>
  </w:style>
  <w:style w:type="paragraph" w:styleId="Overskrift1">
    <w:name w:val="heading 1"/>
    <w:aliases w:val="Tittel Delta-brev"/>
    <w:basedOn w:val="Normal"/>
    <w:next w:val="Normal"/>
    <w:link w:val="Overskrift1Tegn"/>
    <w:autoRedefine/>
    <w:uiPriority w:val="9"/>
    <w:qFormat/>
    <w:rsid w:val="000453D2"/>
    <w:pPr>
      <w:keepNext/>
      <w:keepLines/>
      <w:spacing w:line="252" w:lineRule="atLeast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0E1A83"/>
    <w:pPr>
      <w:tabs>
        <w:tab w:val="center" w:pos="4680"/>
        <w:tab w:val="right" w:pos="9360"/>
      </w:tabs>
      <w:spacing w:after="0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A31412"/>
    <w:rPr>
      <w:sz w:val="21"/>
    </w:rPr>
  </w:style>
  <w:style w:type="paragraph" w:styleId="Bunntekst">
    <w:name w:val="footer"/>
    <w:basedOn w:val="Normal"/>
    <w:link w:val="BunntekstTegn"/>
    <w:uiPriority w:val="99"/>
    <w:semiHidden/>
    <w:rsid w:val="00061D41"/>
    <w:pPr>
      <w:tabs>
        <w:tab w:val="center" w:pos="4680"/>
        <w:tab w:val="right" w:pos="9360"/>
      </w:tabs>
      <w:spacing w:after="0" w:line="180" w:lineRule="atLeast"/>
    </w:pPr>
    <w:rPr>
      <w:sz w:val="15"/>
    </w:r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A31412"/>
    <w:rPr>
      <w:sz w:val="15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061D41"/>
    <w:pPr>
      <w:spacing w:after="0"/>
    </w:pPr>
    <w:rPr>
      <w:rFonts w:asciiTheme="majorHAnsi" w:hAnsiTheme="majorHAnsi"/>
      <w:sz w:val="32"/>
      <w:szCs w:val="32"/>
    </w:rPr>
  </w:style>
  <w:style w:type="character" w:styleId="TittelTegn" w:customStyle="1">
    <w:name w:val="Tittel Tegn"/>
    <w:basedOn w:val="Standardskriftforavsnitt"/>
    <w:link w:val="Tittel"/>
    <w:uiPriority w:val="10"/>
    <w:semiHidden/>
    <w:rsid w:val="00A31412"/>
    <w:rPr>
      <w:rFonts w:asciiTheme="majorHAnsi" w:hAnsiTheme="majorHAnsi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061D41"/>
    <w:rPr>
      <w:sz w:val="32"/>
      <w:szCs w:val="32"/>
    </w:rPr>
  </w:style>
  <w:style w:type="character" w:styleId="UndertittelTegn" w:customStyle="1">
    <w:name w:val="Undertittel Tegn"/>
    <w:basedOn w:val="Standardskriftforavsnitt"/>
    <w:link w:val="Undertittel"/>
    <w:uiPriority w:val="11"/>
    <w:semiHidden/>
    <w:rsid w:val="00A31412"/>
    <w:rPr>
      <w:sz w:val="32"/>
      <w:szCs w:val="32"/>
    </w:rPr>
  </w:style>
  <w:style w:type="character" w:styleId="Plassholdertekst">
    <w:name w:val="Placeholder Text"/>
    <w:basedOn w:val="Standardskriftforavsnitt"/>
    <w:uiPriority w:val="99"/>
    <w:semiHidden/>
    <w:rsid w:val="00061D41"/>
    <w:rPr>
      <w:color w:val="808080"/>
    </w:rPr>
  </w:style>
  <w:style w:type="character" w:styleId="Overskrift1Tegn" w:customStyle="1">
    <w:name w:val="Overskrift 1 Tegn"/>
    <w:aliases w:val="Tittel Delta-brev Tegn"/>
    <w:basedOn w:val="Standardskriftforavsnitt"/>
    <w:link w:val="Overskrift1"/>
    <w:uiPriority w:val="9"/>
    <w:rsid w:val="000453D2"/>
    <w:rPr>
      <w:rFonts w:ascii="Calisto MT" w:hAnsi="Calisto MT" w:eastAsiaTheme="majorEastAsia" w:cstheme="majorBidi"/>
      <w:b/>
      <w:color w:val="000000" w:themeColor="text1"/>
      <w:sz w:val="28"/>
      <w:szCs w:val="28"/>
      <w:lang w:val="nb-NO"/>
    </w:rPr>
  </w:style>
  <w:style w:type="table" w:styleId="Tabellrutenett">
    <w:name w:val="Table Grid"/>
    <w:basedOn w:val="Vanligtabell"/>
    <w:uiPriority w:val="39"/>
    <w:rsid w:val="00A314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ummerertliste">
    <w:name w:val="List Number"/>
    <w:basedOn w:val="Normal"/>
    <w:uiPriority w:val="99"/>
    <w:rsid w:val="001027C1"/>
    <w:pPr>
      <w:numPr>
        <w:numId w:val="2"/>
      </w:numPr>
      <w:spacing w:after="300" w:line="252" w:lineRule="atLeast"/>
    </w:pPr>
  </w:style>
  <w:style w:type="paragraph" w:styleId="Adressat" w:customStyle="1">
    <w:name w:val="Adressat"/>
    <w:basedOn w:val="Normal"/>
    <w:link w:val="AdressatTegn"/>
    <w:qFormat/>
    <w:rsid w:val="007F1DA6"/>
    <w:pPr>
      <w:tabs>
        <w:tab w:val="left" w:pos="0"/>
      </w:tabs>
    </w:pPr>
  </w:style>
  <w:style w:type="paragraph" w:styleId="Overskrift1Delta" w:customStyle="1">
    <w:name w:val="Overskrift 1 Delta"/>
    <w:basedOn w:val="Normal"/>
    <w:link w:val="Overskrift1DeltaTegn"/>
    <w:qFormat/>
    <w:rsid w:val="00FE63F2"/>
    <w:pPr>
      <w:spacing w:before="240"/>
    </w:pPr>
    <w:rPr>
      <w:b/>
      <w:bCs/>
    </w:rPr>
  </w:style>
  <w:style w:type="character" w:styleId="AdressatTegn" w:customStyle="1">
    <w:name w:val="Adressat Tegn"/>
    <w:basedOn w:val="Standardskriftforavsnitt"/>
    <w:link w:val="Adressat"/>
    <w:rsid w:val="007F1DA6"/>
    <w:rPr>
      <w:sz w:val="21"/>
      <w:szCs w:val="20"/>
      <w:lang w:val="nb-NO"/>
    </w:rPr>
  </w:style>
  <w:style w:type="paragraph" w:styleId="Overskrift2Delta" w:customStyle="1">
    <w:name w:val="Overskrift 2  Delta"/>
    <w:basedOn w:val="Normal"/>
    <w:link w:val="Overskrift2DeltaTegn"/>
    <w:qFormat/>
    <w:rsid w:val="007452D7"/>
    <w:rPr>
      <w:b/>
      <w:bCs/>
    </w:rPr>
  </w:style>
  <w:style w:type="character" w:styleId="Overskrift1DeltaTegn" w:customStyle="1">
    <w:name w:val="Overskrift 1 Delta Tegn"/>
    <w:basedOn w:val="Standardskriftforavsnitt"/>
    <w:link w:val="Overskrift1Delta"/>
    <w:rsid w:val="00FE63F2"/>
    <w:rPr>
      <w:rFonts w:ascii="Calisto MT" w:hAnsi="Calisto MT"/>
      <w:b/>
      <w:bCs/>
      <w:lang w:val="nb-NO"/>
    </w:rPr>
  </w:style>
  <w:style w:type="character" w:styleId="Hyperkobling">
    <w:name w:val="Hyperlink"/>
    <w:basedOn w:val="Standardskriftforavsnitt"/>
    <w:uiPriority w:val="99"/>
    <w:semiHidden/>
    <w:rsid w:val="000249BA"/>
    <w:rPr>
      <w:color w:val="41B6E6" w:themeColor="hyperlink"/>
      <w:u w:val="single"/>
    </w:rPr>
  </w:style>
  <w:style w:type="character" w:styleId="Overskrift2DeltaTegn" w:customStyle="1">
    <w:name w:val="Overskrift 2  Delta Tegn"/>
    <w:basedOn w:val="Standardskriftforavsnitt"/>
    <w:link w:val="Overskrift2Delta"/>
    <w:rsid w:val="007452D7"/>
    <w:rPr>
      <w:b/>
      <w:bCs/>
      <w:lang w:val="nb-NO"/>
    </w:rPr>
  </w:style>
  <w:style w:type="character" w:styleId="Ulstomtale1" w:customStyle="1">
    <w:name w:val="Uløst omtale1"/>
    <w:basedOn w:val="Standardskriftforavsnitt"/>
    <w:uiPriority w:val="99"/>
    <w:semiHidden/>
    <w:rsid w:val="000249BA"/>
    <w:rPr>
      <w:color w:val="605E5C"/>
      <w:shd w:val="clear" w:color="auto" w:fill="E1DFDD"/>
    </w:rPr>
  </w:style>
  <w:style w:type="paragraph" w:styleId="BunntekstDelta" w:customStyle="1">
    <w:name w:val="Bunntekst Delta"/>
    <w:basedOn w:val="Normal"/>
    <w:link w:val="BunntekstDeltaTegn"/>
    <w:qFormat/>
    <w:rsid w:val="00FB416F"/>
    <w:pPr>
      <w:framePr w:hSpace="181" w:wrap="around" w:hAnchor="margin" w:vAnchor="page" w:y="15764"/>
      <w:spacing w:after="0"/>
      <w:suppressOverlap/>
    </w:pPr>
    <w:rPr>
      <w:rFonts w:asciiTheme="minorHAnsi" w:hAnsiTheme="minorHAnsi"/>
      <w:color w:val="009CDE"/>
    </w:rPr>
  </w:style>
  <w:style w:type="character" w:styleId="BunntekstDeltaTegn" w:customStyle="1">
    <w:name w:val="Bunntekst Delta Tegn"/>
    <w:basedOn w:val="BunntekstTegn"/>
    <w:link w:val="BunntekstDelta"/>
    <w:rsid w:val="00FB416F"/>
    <w:rPr>
      <w:color w:val="009CDE"/>
      <w:sz w:val="20"/>
      <w:szCs w:val="20"/>
      <w:lang w:val="nb-NO"/>
    </w:rPr>
  </w:style>
  <w:style w:type="paragraph" w:styleId="ref-linja" w:customStyle="1">
    <w:name w:val="ref-linja"/>
    <w:basedOn w:val="Normal"/>
    <w:link w:val="ref-linjaTegn"/>
    <w:qFormat/>
    <w:rsid w:val="00FB416F"/>
  </w:style>
  <w:style w:type="character" w:styleId="ref-linjaTegn" w:customStyle="1">
    <w:name w:val="ref-linja Tegn"/>
    <w:basedOn w:val="Standardskriftforavsnitt"/>
    <w:link w:val="ref-linja"/>
    <w:rsid w:val="00FB416F"/>
    <w:rPr>
      <w:rFonts w:ascii="Calisto MT" w:hAnsi="Calisto MT"/>
      <w:sz w:val="20"/>
      <w:szCs w:val="20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2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26504"/>
    <w:rPr>
      <w:rFonts w:ascii="Segoe UI" w:hAnsi="Segoe UI" w:cs="Segoe UI"/>
      <w:sz w:val="18"/>
      <w:szCs w:val="18"/>
      <w:lang w:val="nb-NO"/>
    </w:rPr>
  </w:style>
  <w:style w:type="character" w:styleId="Merknadsreferanse">
    <w:name w:val="annotation reference"/>
    <w:basedOn w:val="Standardskriftforavsnitt"/>
    <w:semiHidden/>
    <w:rsid w:val="009F52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9F5231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9F5231"/>
    <w:rPr>
      <w:rFonts w:ascii="Calisto MT" w:hAnsi="Calisto MT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5231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9F5231"/>
    <w:rPr>
      <w:rFonts w:ascii="Calisto MT" w:hAnsi="Calisto MT"/>
      <w:b/>
      <w:bCs/>
      <w:sz w:val="20"/>
      <w:szCs w:val="20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5A3D5E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F36C0B"/>
    <w:pPr>
      <w:spacing w:after="0" w:line="240" w:lineRule="auto"/>
    </w:pPr>
    <w:rPr>
      <w:rFonts w:ascii="Calisto MT" w:hAnsi="Calisto MT"/>
      <w:lang w:val="nb-NO"/>
    </w:rPr>
  </w:style>
  <w:style w:type="character" w:styleId="Omtale">
    <w:name w:val="Mention"/>
    <w:basedOn w:val="Standardskriftforavsnitt"/>
    <w:uiPriority w:val="99"/>
    <w:unhideWhenUsed/>
    <w:rsid w:val="0019027F"/>
    <w:rPr>
      <w:color w:val="2B579A"/>
      <w:shd w:val="clear" w:color="auto" w:fill="E1DFDD"/>
    </w:rPr>
  </w:style>
  <w:style w:type="paragraph" w:styleId="Listeavsnitt">
    <w:name w:val="List Paragraph"/>
    <w:basedOn w:val="Normal"/>
    <w:uiPriority w:val="34"/>
    <w:semiHidden/>
    <w:qFormat/>
    <w:rsid w:val="00222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vild\OneDrive%20-%20Invo%20AS\Dokumenter\Delta%20eksempel%20brevmaler\Delta%20brevmal%20-%20formell%20Calisto%20bl&#229;%20topp%20med%20bunntekst%20post@delta.no.dotx" TargetMode="External"/></Relationships>
</file>

<file path=word/theme/theme1.xml><?xml version="1.0" encoding="utf-8"?>
<a:theme xmlns:a="http://schemas.openxmlformats.org/drawingml/2006/main" name="TEST office-tema fra ppt-mal">
  <a:themeElements>
    <a:clrScheme name="Delta 2021">
      <a:dk1>
        <a:sysClr val="windowText" lastClr="000000"/>
      </a:dk1>
      <a:lt1>
        <a:srgbClr val="8BD3E6"/>
      </a:lt1>
      <a:dk2>
        <a:srgbClr val="051C2C"/>
      </a:dk2>
      <a:lt2>
        <a:srgbClr val="BBDDE6"/>
      </a:lt2>
      <a:accent1>
        <a:srgbClr val="41B6E6"/>
      </a:accent1>
      <a:accent2>
        <a:srgbClr val="009CDE"/>
      </a:accent2>
      <a:accent3>
        <a:srgbClr val="5CB8B2"/>
      </a:accent3>
      <a:accent4>
        <a:srgbClr val="8FE2B0"/>
      </a:accent4>
      <a:accent5>
        <a:srgbClr val="97D700"/>
      </a:accent5>
      <a:accent6>
        <a:srgbClr val="FFFFFF"/>
      </a:accent6>
      <a:hlink>
        <a:srgbClr val="41B6E6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ST office-tema fra ppt-mal" id="{699CD3A2-089D-47DD-96B1-1CE13F2D74F8}" vid="{6064B027-ED55-4176-B7EE-9CC52824AC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95973666-8019-4746-89e2-0b6f98210127" xsi:nil="true"/>
    <EmailPreview xmlns="95973666-8019-4746-89e2-0b6f98210127" xsi:nil="true"/>
    <DocumentDescription xmlns="95973666-8019-4746-89e2-0b6f98210127" xsi:nil="true"/>
    <ConversationTopic xmlns="95973666-8019-4746-89e2-0b6f98210127" xsi:nil="true"/>
    <DocumentType xmlns="95973666-8019-4746-89e2-0b6f98210127" xsi:nil="true"/>
    <ContactPersonCompanyID xmlns="95973666-8019-4746-89e2-0b6f98210127" xsi:nil="true"/>
    <ContactPersonCompany xmlns="95973666-8019-4746-89e2-0b6f98210127" xsi:nil="true"/>
    <ConversationIndex xmlns="95973666-8019-4746-89e2-0b6f98210127" xsi:nil="true"/>
    <ParentFolderElements xmlns="95973666-8019-4746-89e2-0b6f98210127">
      <Value>4</Value>
    </ParentFolderElements>
    <Direction xmlns="95973666-8019-4746-89e2-0b6f98210127" xsi:nil="true"/>
    <ContactPerson xmlns="95973666-8019-4746-89e2-0b6f98210127" xsi:nil="true"/>
    <ConversationID xmlns="95973666-8019-4746-89e2-0b6f98210127" xsi:nil="true"/>
    <ContactPersonID xmlns="95973666-8019-4746-89e2-0b6f98210127" xsi:nil="true"/>
    <MailDate xmlns="95973666-8019-4746-89e2-0b6f98210127" xsi:nil="true"/>
    <SiteNo xmlns="95973666-8019-4746-89e2-0b6f982101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B845F54E34AC1442A454BE5A63E69687008E2E6266AF670343812E93950E2A31CB" ma:contentTypeVersion="8" ma:contentTypeDescription="Opprett et nytt dokument." ma:contentTypeScope="" ma:versionID="5ef6b6289c5bbb710e223aa183575bb7">
  <xsd:schema xmlns:xsd="http://www.w3.org/2001/XMLSchema" xmlns:xs="http://www.w3.org/2001/XMLSchema" xmlns:p="http://schemas.microsoft.com/office/2006/metadata/properties" xmlns:ns2="95973666-8019-4746-89e2-0b6f98210127" xmlns:ns3="c46b5f99-c05d-4490-9828-4aef6ecf48ac" targetNamespace="http://schemas.microsoft.com/office/2006/metadata/properties" ma:root="true" ma:fieldsID="1f5a49abf3eb1bc4ea6364aa7722cffc" ns2:_="" ns3:_="">
    <xsd:import namespace="95973666-8019-4746-89e2-0b6f98210127"/>
    <xsd:import namespace="c46b5f99-c05d-4490-9828-4aef6ecf48a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ParentFolderElement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3666-8019-4746-89e2-0b6f98210127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9" nillable="true" ma:displayName="Kontaktperson" ma:internalName="ContactPerson">
      <xsd:simpleType>
        <xsd:restriction base="dms:Text"/>
      </xsd:simpleType>
    </xsd:element>
    <xsd:element name="ContactPersonCompany" ma:index="10" nillable="true" ma:displayName="Kontaktperson selskap" ma:internalName="ContactPersonCompany">
      <xsd:simpleType>
        <xsd:restriction base="dms:Text"/>
      </xsd:simpleType>
    </xsd:element>
    <xsd:element name="ContactPersonCompanyID" ma:index="11" nillable="true" ma:displayName="Kontaktperson selskap ID" ma:internalName="ContactPersonCompanyID">
      <xsd:simpleType>
        <xsd:restriction base="dms:Text"/>
      </xsd:simpleType>
    </xsd:element>
    <xsd:element name="ContactPersonID" ma:index="12" nillable="true" ma:displayName="Kontaktperson ID" ma:internalName="ContactPersonID">
      <xsd:simpleType>
        <xsd:restriction base="dms:Text"/>
      </xsd:simpleType>
    </xsd:element>
    <xsd:element name="DocumentDescription" ma:index="13" nillable="true" ma:displayName="Dokumentbeskrivelse" ma:internalName="DocumentDescription">
      <xsd:simpleType>
        <xsd:restriction base="dms:Note"/>
      </xsd:simpleType>
    </xsd:element>
    <xsd:element name="MailDate" ma:index="14" nillable="true" ma:displayName="E-post dato" ma:format="DateTime" ma:internalName="MailDate">
      <xsd:simpleType>
        <xsd:restriction base="dms:DateTime"/>
      </xsd:simpleType>
    </xsd:element>
    <xsd:element name="Direction" ma:index="15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6" nillable="true" ma:displayName="Dokumentlink" ma:internalName="DocLink">
      <xsd:simpleType>
        <xsd:restriction base="dms:Note"/>
      </xsd:simpleType>
    </xsd:element>
    <xsd:element name="ConversationIndex" ma:index="17" nillable="true" ma:displayName="ConversationIndex" ma:internalName="ConversationIndex">
      <xsd:simpleType>
        <xsd:restriction base="dms:Text"/>
      </xsd:simpleType>
    </xsd:element>
    <xsd:element name="ConversationID" ma:index="18" nillable="true" ma:displayName="Samtale" ma:internalName="ConversationID">
      <xsd:simpleType>
        <xsd:restriction base="dms:Text"/>
      </xsd:simpleType>
    </xsd:element>
    <xsd:element name="ConversationTopic" ma:index="19" nillable="true" ma:displayName="Samtale emne" ma:internalName="ConversationTopic">
      <xsd:simpleType>
        <xsd:restriction base="dms:Text"/>
      </xsd:simpleType>
    </xsd:element>
    <xsd:element name="SiteNo" ma:index="20" nillable="true" ma:displayName="Prosjekt nr" ma:internalName="SiteNo">
      <xsd:simpleType>
        <xsd:restriction base="dms:Text"/>
      </xsd:simpleType>
    </xsd:element>
    <xsd:element name="EmailPreview" ma:index="21" nillable="true" ma:displayName="EmailPreview" ma:internalName="EmailPreview">
      <xsd:simpleType>
        <xsd:restriction base="dms:Note"/>
      </xsd:simpleType>
    </xsd:element>
    <xsd:element name="ParentFolderElements" ma:index="22" nillable="true" ma:displayName="Mapperelasjoner" ma:list="{9c3a6830-6ce2-4350-9fd0-42944ca0231d}" ma:internalName="ParentFolderElements" ma:showField="Title" ma:web="{95973666-8019-4746-89e2-0b6f9821012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b5f99-c05d-4490-9828-4aef6ecf4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>
  <møtetittel/>
</root>
</file>

<file path=customXml/itemProps1.xml><?xml version="1.0" encoding="utf-8"?>
<ds:datastoreItem xmlns:ds="http://schemas.openxmlformats.org/officeDocument/2006/customXml" ds:itemID="{62DA4758-14D9-4D13-9F61-1F294DE4D496}">
  <ds:schemaRefs>
    <ds:schemaRef ds:uri="http://schemas.microsoft.com/office/2006/metadata/properties"/>
    <ds:schemaRef ds:uri="http://schemas.microsoft.com/office/infopath/2007/PartnerControls"/>
    <ds:schemaRef ds:uri="95973666-8019-4746-89e2-0b6f98210127"/>
  </ds:schemaRefs>
</ds:datastoreItem>
</file>

<file path=customXml/itemProps2.xml><?xml version="1.0" encoding="utf-8"?>
<ds:datastoreItem xmlns:ds="http://schemas.openxmlformats.org/officeDocument/2006/customXml" ds:itemID="{FFA94DC4-D836-403F-B879-FB00D907F6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121ED0-87AF-474C-824F-398C5504A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73666-8019-4746-89e2-0b6f98210127"/>
    <ds:schemaRef ds:uri="c46b5f99-c05d-4490-9828-4aef6ecf4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3AB0E-C0E6-47DD-AC68-DFDB4215D4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0D274B-46AD-4356-B82B-2F75CBE84B52}">
  <ds:schemaRefs/>
</ds:datastoreItem>
</file>

<file path=docMetadata/LabelInfo.xml><?xml version="1.0" encoding="utf-8"?>
<clbl:labelList xmlns:clbl="http://schemas.microsoft.com/office/2020/mipLabelMetadata">
  <clbl:label id="{9c027bd3-0a5e-496f-8a63-04974285de82}" enabled="1" method="Standard" siteId="{25f87dd1-2749-4ccb-af5c-bdd5da315a15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Delta%20brevmal%20-%20formell%20Calisto%20blå%20topp%20med%20bunntekst%20post@delta.no.dotx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Ingvild Fiskerstrand</dc:creator>
  <keywords/>
  <dc:description/>
  <lastModifiedBy>Simen Baastad</lastModifiedBy>
  <revision>17</revision>
  <lastPrinted>2021-09-21T08:36:00.0000000Z</lastPrinted>
  <dcterms:created xsi:type="dcterms:W3CDTF">2025-02-03T13:04:00.0000000Z</dcterms:created>
  <dcterms:modified xsi:type="dcterms:W3CDTF">2025-02-04T13:56:27.4569666Z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0x010100B845F54E34AC1442A454BE5A63E69687008E2E6266AF670343812E93950E2A31CB</vt:lpwstr>
  </property>
  <property fmtid="{D5CDD505-2E9C-101B-9397-08002B2CF9AE}" pid="3" name="ClassificationContentMarkingHeaderShapeIds">
    <vt:lpwstr>6b9afa6,709e91c8,5922952b</vt:lpwstr>
  </property>
  <property fmtid="{D5CDD505-2E9C-101B-9397-08002B2CF9AE}" pid="4" name="ClassificationContentMarkingHeaderFontProps">
    <vt:lpwstr>#008000,5,Calibri</vt:lpwstr>
  </property>
  <property fmtid="{D5CDD505-2E9C-101B-9397-08002B2CF9AE}" pid="5" name="ClassificationContentMarkingHeaderText">
    <vt:lpwstr>TLP:GREEN</vt:lpwstr>
  </property>
</Properties>
</file>